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A4" w:rsidRPr="003C1C5E" w:rsidRDefault="00882DA4" w:rsidP="00F65B53">
      <w:pPr>
        <w:jc w:val="both"/>
        <w:rPr>
          <w:lang w:val="en-US"/>
        </w:rPr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8"/>
      </w:tblGrid>
      <w:tr w:rsidR="00882DA4" w:rsidTr="006151E9">
        <w:trPr>
          <w:trHeight w:val="2412"/>
        </w:trPr>
        <w:tc>
          <w:tcPr>
            <w:tcW w:w="9758" w:type="dxa"/>
          </w:tcPr>
          <w:p w:rsidR="00882DA4" w:rsidRPr="006151E9" w:rsidRDefault="00882DA4" w:rsidP="006151E9">
            <w:pPr>
              <w:jc w:val="both"/>
              <w:rPr>
                <w:lang w:val="en-US"/>
              </w:rPr>
            </w:pPr>
          </w:p>
          <w:p w:rsidR="00882DA4" w:rsidRPr="006151E9" w:rsidRDefault="00882DA4" w:rsidP="006151E9">
            <w:pPr>
              <w:jc w:val="center"/>
              <w:rPr>
                <w:b/>
              </w:rPr>
            </w:pPr>
            <w:r>
              <w:rPr>
                <w:noProof/>
                <w:lang w:eastAsia="pl-PL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6" type="#_x0000_t75" style="position:absolute;left:0;text-align:left;margin-left:207.85pt;margin-top:20.4pt;width:76.6pt;height:75.75pt;z-index:251658240;visibility:visible;mso-position-horizontal-relative:margin">
                  <v:imagedata r:id="rId5" o:title=""/>
                  <w10:wrap type="topAndBottom" anchorx="margin"/>
                </v:shape>
              </w:pict>
            </w:r>
            <w:r w:rsidRPr="006151E9">
              <w:rPr>
                <w:b/>
              </w:rPr>
              <w:t>KWESTIONARIUSZ  KANDYDATA DO  ODDZIAŁU  SPORTOWEGO</w:t>
            </w:r>
          </w:p>
          <w:p w:rsidR="00882DA4" w:rsidRPr="006151E9" w:rsidRDefault="00882DA4" w:rsidP="006151E9">
            <w:pPr>
              <w:jc w:val="center"/>
              <w:rPr>
                <w:b/>
              </w:rPr>
            </w:pPr>
          </w:p>
          <w:p w:rsidR="00882DA4" w:rsidRPr="006151E9" w:rsidRDefault="00882DA4" w:rsidP="006151E9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:rsidR="00882DA4" w:rsidRPr="00736E0C" w:rsidRDefault="00882DA4" w:rsidP="00F65B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502"/>
      </w:tblGrid>
      <w:tr w:rsidR="00882DA4" w:rsidRPr="0060674A" w:rsidTr="006151E9">
        <w:trPr>
          <w:cantSplit/>
          <w:trHeight w:val="397"/>
        </w:trPr>
        <w:tc>
          <w:tcPr>
            <w:tcW w:w="3256" w:type="dxa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Dotychczasowa szkoła:</w:t>
            </w:r>
          </w:p>
        </w:tc>
        <w:tc>
          <w:tcPr>
            <w:tcW w:w="6502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882DA4" w:rsidRPr="0060674A" w:rsidRDefault="00882DA4" w:rsidP="00F65B5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9"/>
        <w:gridCol w:w="2439"/>
        <w:gridCol w:w="2440"/>
      </w:tblGrid>
      <w:tr w:rsidR="00882DA4" w:rsidRPr="0060674A" w:rsidTr="006151E9">
        <w:trPr>
          <w:trHeight w:val="293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Dane dziecka</w:t>
            </w:r>
          </w:p>
        </w:tc>
      </w:tr>
      <w:tr w:rsidR="00882DA4" w:rsidRPr="0060674A" w:rsidTr="006151E9">
        <w:trPr>
          <w:trHeight w:val="293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Dane osobowe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Nazwisko: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PESEL: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Imię/imiona: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Data urodzenia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Miejsce urodzenia: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2DA4" w:rsidRPr="0060674A" w:rsidTr="006151E9">
        <w:trPr>
          <w:trHeight w:val="293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Adres zamieszkania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Miejscowość: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Kod pocztowy: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Ulica:</w:t>
            </w:r>
          </w:p>
        </w:tc>
        <w:tc>
          <w:tcPr>
            <w:tcW w:w="243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Nr domu:</w:t>
            </w:r>
          </w:p>
        </w:tc>
        <w:tc>
          <w:tcPr>
            <w:tcW w:w="2440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Nr lokalu:</w:t>
            </w:r>
          </w:p>
        </w:tc>
      </w:tr>
      <w:tr w:rsidR="00882DA4" w:rsidRPr="0060674A" w:rsidTr="006151E9">
        <w:trPr>
          <w:trHeight w:val="293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Adres zameldowania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Miejscowość: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Kod pocztowy: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Ulica:</w:t>
            </w:r>
          </w:p>
        </w:tc>
        <w:tc>
          <w:tcPr>
            <w:tcW w:w="243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Nr domu:</w:t>
            </w:r>
          </w:p>
        </w:tc>
        <w:tc>
          <w:tcPr>
            <w:tcW w:w="2440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Nr lokalu:</w:t>
            </w:r>
          </w:p>
        </w:tc>
      </w:tr>
    </w:tbl>
    <w:p w:rsidR="00882DA4" w:rsidRPr="0060674A" w:rsidRDefault="00882DA4" w:rsidP="00F65B5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9"/>
        <w:gridCol w:w="2439"/>
        <w:gridCol w:w="2440"/>
      </w:tblGrid>
      <w:tr w:rsidR="00882DA4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Dane rodziców / opiekunów prawnych</w:t>
            </w:r>
          </w:p>
        </w:tc>
      </w:tr>
      <w:tr w:rsidR="00882DA4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</w:rPr>
              <w:t>Dane osobowe ojca /opiekuna prawnego I</w:t>
            </w:r>
          </w:p>
        </w:tc>
      </w:tr>
      <w:tr w:rsidR="00882DA4" w:rsidRPr="0060674A" w:rsidTr="006151E9">
        <w:trPr>
          <w:trHeight w:val="285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1E9">
              <w:rPr>
                <w:rFonts w:ascii="Arial" w:hAnsi="Arial" w:cs="Arial"/>
                <w:sz w:val="22"/>
                <w:szCs w:val="22"/>
              </w:rPr>
              <w:t>Nazwisko: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1E9">
              <w:rPr>
                <w:rFonts w:ascii="Arial" w:hAnsi="Arial" w:cs="Arial"/>
                <w:sz w:val="22"/>
                <w:szCs w:val="22"/>
              </w:rPr>
              <w:t>Imię:</w:t>
            </w:r>
          </w:p>
        </w:tc>
      </w:tr>
      <w:tr w:rsidR="00882DA4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Adres zamieszkania</w:t>
            </w:r>
          </w:p>
        </w:tc>
      </w:tr>
      <w:tr w:rsidR="00882DA4" w:rsidRPr="0060674A" w:rsidTr="006151E9">
        <w:trPr>
          <w:trHeight w:val="285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Miejscowość: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Kod pocztowy:</w:t>
            </w:r>
          </w:p>
        </w:tc>
      </w:tr>
      <w:tr w:rsidR="00882DA4" w:rsidRPr="0060674A" w:rsidTr="006151E9">
        <w:trPr>
          <w:trHeight w:val="285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Ulica: </w:t>
            </w:r>
          </w:p>
        </w:tc>
        <w:tc>
          <w:tcPr>
            <w:tcW w:w="243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Nr domu:</w:t>
            </w:r>
          </w:p>
        </w:tc>
        <w:tc>
          <w:tcPr>
            <w:tcW w:w="2440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Nr lokalu:</w:t>
            </w:r>
          </w:p>
        </w:tc>
      </w:tr>
      <w:tr w:rsidR="00882DA4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Dane kontaktowe:</w:t>
            </w:r>
          </w:p>
        </w:tc>
      </w:tr>
      <w:tr w:rsidR="00882DA4" w:rsidRPr="0060674A" w:rsidTr="006151E9">
        <w:trPr>
          <w:trHeight w:val="285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telefon: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</w:p>
        </w:tc>
      </w:tr>
      <w:tr w:rsidR="00882DA4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</w:rPr>
              <w:t>Dane osobowe matki /opiekuna prawnego II</w:t>
            </w:r>
          </w:p>
        </w:tc>
      </w:tr>
      <w:tr w:rsidR="00882DA4" w:rsidRPr="0060674A" w:rsidTr="006151E9">
        <w:trPr>
          <w:trHeight w:val="285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1E9">
              <w:rPr>
                <w:rFonts w:ascii="Arial" w:hAnsi="Arial" w:cs="Arial"/>
                <w:sz w:val="22"/>
                <w:szCs w:val="22"/>
              </w:rPr>
              <w:t>Nazwisko: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51E9">
              <w:rPr>
                <w:rFonts w:ascii="Arial" w:hAnsi="Arial" w:cs="Arial"/>
                <w:sz w:val="22"/>
                <w:szCs w:val="22"/>
              </w:rPr>
              <w:t>Imię:</w:t>
            </w:r>
          </w:p>
        </w:tc>
      </w:tr>
      <w:tr w:rsidR="00882DA4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Adres zamieszkania</w:t>
            </w:r>
          </w:p>
        </w:tc>
      </w:tr>
      <w:tr w:rsidR="00882DA4" w:rsidRPr="0060674A" w:rsidTr="006151E9">
        <w:trPr>
          <w:trHeight w:val="285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Miejscowość: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Kod pocztowy:</w:t>
            </w:r>
          </w:p>
        </w:tc>
      </w:tr>
      <w:tr w:rsidR="00882DA4" w:rsidRPr="0060674A" w:rsidTr="006151E9">
        <w:trPr>
          <w:trHeight w:val="285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Ulica:</w:t>
            </w:r>
          </w:p>
        </w:tc>
        <w:tc>
          <w:tcPr>
            <w:tcW w:w="243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Nr domu:</w:t>
            </w:r>
          </w:p>
        </w:tc>
        <w:tc>
          <w:tcPr>
            <w:tcW w:w="2440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Nr lokalu:</w:t>
            </w:r>
          </w:p>
        </w:tc>
      </w:tr>
      <w:tr w:rsidR="00882DA4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Dane kontaktowe:</w:t>
            </w:r>
          </w:p>
        </w:tc>
      </w:tr>
      <w:tr w:rsidR="00882DA4" w:rsidRPr="0060674A" w:rsidTr="006151E9">
        <w:trPr>
          <w:trHeight w:val="285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telefon: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:rsidR="00882DA4" w:rsidRPr="0060674A" w:rsidRDefault="00882DA4" w:rsidP="00F65B5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8"/>
      </w:tblGrid>
      <w:tr w:rsidR="00882DA4" w:rsidRPr="0060674A" w:rsidTr="006151E9">
        <w:tc>
          <w:tcPr>
            <w:tcW w:w="9758" w:type="dxa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Uwagi:</w:t>
            </w:r>
          </w:p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882DA4" w:rsidRPr="0060674A" w:rsidRDefault="00882DA4" w:rsidP="00F65B5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9"/>
        <w:gridCol w:w="4879"/>
      </w:tblGrid>
      <w:tr w:rsidR="00882DA4" w:rsidRPr="0060674A" w:rsidTr="006151E9">
        <w:trPr>
          <w:trHeight w:val="547"/>
        </w:trPr>
        <w:tc>
          <w:tcPr>
            <w:tcW w:w="4879" w:type="dxa"/>
            <w:shd w:val="clear" w:color="auto" w:fill="D9D9D9"/>
            <w:vAlign w:val="center"/>
          </w:tcPr>
          <w:p w:rsidR="00882DA4" w:rsidRPr="006151E9" w:rsidRDefault="00882DA4" w:rsidP="006151E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Podpis rodzica</w:t>
            </w:r>
          </w:p>
        </w:tc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882DA4" w:rsidRPr="007C1E26" w:rsidRDefault="00882DA4" w:rsidP="00E741FA">
      <w:pPr>
        <w:jc w:val="both"/>
        <w:rPr>
          <w:lang w:val="en-US"/>
        </w:rPr>
      </w:pPr>
    </w:p>
    <w:sectPr w:rsidR="00882DA4" w:rsidRPr="007C1E26" w:rsidSect="009967DB">
      <w:pgSz w:w="11906" w:h="16838"/>
      <w:pgMar w:top="720" w:right="720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ejaVu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19F174A5"/>
    <w:multiLevelType w:val="hybridMultilevel"/>
    <w:tmpl w:val="764CC944"/>
    <w:lvl w:ilvl="0" w:tplc="75DE26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EC31DC"/>
    <w:multiLevelType w:val="hybridMultilevel"/>
    <w:tmpl w:val="E7FE7A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461BFE"/>
    <w:multiLevelType w:val="hybridMultilevel"/>
    <w:tmpl w:val="411C49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4BC"/>
    <w:rsid w:val="00026E18"/>
    <w:rsid w:val="000463A4"/>
    <w:rsid w:val="00051DE4"/>
    <w:rsid w:val="000523AC"/>
    <w:rsid w:val="000927BB"/>
    <w:rsid w:val="00093B4F"/>
    <w:rsid w:val="000E138C"/>
    <w:rsid w:val="000E558F"/>
    <w:rsid w:val="000F0477"/>
    <w:rsid w:val="000F2DCA"/>
    <w:rsid w:val="00166C04"/>
    <w:rsid w:val="00185585"/>
    <w:rsid w:val="00185A44"/>
    <w:rsid w:val="001B0F5F"/>
    <w:rsid w:val="001C1837"/>
    <w:rsid w:val="00204277"/>
    <w:rsid w:val="00224D8F"/>
    <w:rsid w:val="00257D9E"/>
    <w:rsid w:val="002D4B69"/>
    <w:rsid w:val="002D6E92"/>
    <w:rsid w:val="00333A30"/>
    <w:rsid w:val="00344A90"/>
    <w:rsid w:val="003C1C5E"/>
    <w:rsid w:val="003F25F9"/>
    <w:rsid w:val="0045063D"/>
    <w:rsid w:val="004547DF"/>
    <w:rsid w:val="00462A4E"/>
    <w:rsid w:val="00566C73"/>
    <w:rsid w:val="00574576"/>
    <w:rsid w:val="00580372"/>
    <w:rsid w:val="005A005A"/>
    <w:rsid w:val="005A1D69"/>
    <w:rsid w:val="005B2311"/>
    <w:rsid w:val="0060674A"/>
    <w:rsid w:val="006151E9"/>
    <w:rsid w:val="00641A00"/>
    <w:rsid w:val="006D57FA"/>
    <w:rsid w:val="00736E0C"/>
    <w:rsid w:val="00772178"/>
    <w:rsid w:val="007C1E26"/>
    <w:rsid w:val="007E27D4"/>
    <w:rsid w:val="00854871"/>
    <w:rsid w:val="00882DA4"/>
    <w:rsid w:val="008A54F2"/>
    <w:rsid w:val="008E5D15"/>
    <w:rsid w:val="00904145"/>
    <w:rsid w:val="009476E0"/>
    <w:rsid w:val="00952550"/>
    <w:rsid w:val="009967DB"/>
    <w:rsid w:val="009D7413"/>
    <w:rsid w:val="00A34142"/>
    <w:rsid w:val="00A51D0A"/>
    <w:rsid w:val="00A67AE9"/>
    <w:rsid w:val="00AE37D1"/>
    <w:rsid w:val="00B0222F"/>
    <w:rsid w:val="00B04B57"/>
    <w:rsid w:val="00B414BC"/>
    <w:rsid w:val="00B50F6B"/>
    <w:rsid w:val="00C30598"/>
    <w:rsid w:val="00C53687"/>
    <w:rsid w:val="00C66648"/>
    <w:rsid w:val="00C972A5"/>
    <w:rsid w:val="00CB1409"/>
    <w:rsid w:val="00CD54CE"/>
    <w:rsid w:val="00CE26D9"/>
    <w:rsid w:val="00D07E97"/>
    <w:rsid w:val="00D51E55"/>
    <w:rsid w:val="00D51E9A"/>
    <w:rsid w:val="00D92D45"/>
    <w:rsid w:val="00DB3CBF"/>
    <w:rsid w:val="00E40BAF"/>
    <w:rsid w:val="00E413BA"/>
    <w:rsid w:val="00E741FA"/>
    <w:rsid w:val="00EC6413"/>
    <w:rsid w:val="00F45869"/>
    <w:rsid w:val="00F60453"/>
    <w:rsid w:val="00F65B53"/>
    <w:rsid w:val="00FA08B7"/>
    <w:rsid w:val="00FA21A8"/>
    <w:rsid w:val="00FE2851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15"/>
    <w:pPr>
      <w:widowControl w:val="0"/>
      <w:suppressAutoHyphens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8E5D15"/>
    <w:pPr>
      <w:suppressLineNumbers/>
    </w:pPr>
  </w:style>
  <w:style w:type="paragraph" w:styleId="NoSpacing">
    <w:name w:val="No Spacing"/>
    <w:uiPriority w:val="99"/>
    <w:qFormat/>
    <w:rsid w:val="008E5D15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99"/>
    <w:qFormat/>
    <w:rsid w:val="005A005A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rsid w:val="000F2DC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414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142"/>
    <w:rPr>
      <w:rFonts w:ascii="Segoe UI" w:eastAsia="Times New Roman" w:hAnsi="Segoe UI" w:cs="Mangal"/>
      <w:kern w:val="1"/>
      <w:sz w:val="16"/>
      <w:szCs w:val="16"/>
      <w:lang w:eastAsia="hi-IN" w:bidi="hi-IN"/>
    </w:rPr>
  </w:style>
  <w:style w:type="table" w:styleId="TableGrid">
    <w:name w:val="Table Grid"/>
    <w:basedOn w:val="TableNormal"/>
    <w:uiPriority w:val="99"/>
    <w:rsid w:val="001855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106</Words>
  <Characters>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a-krzywicki</dc:creator>
  <cp:keywords/>
  <dc:description/>
  <cp:lastModifiedBy>GOHA</cp:lastModifiedBy>
  <cp:revision>2</cp:revision>
  <cp:lastPrinted>2016-08-24T12:31:00Z</cp:lastPrinted>
  <dcterms:created xsi:type="dcterms:W3CDTF">2017-05-08T18:39:00Z</dcterms:created>
  <dcterms:modified xsi:type="dcterms:W3CDTF">2017-05-08T18:39:00Z</dcterms:modified>
</cp:coreProperties>
</file>